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F8B" w14:textId="3ACBE675" w:rsidR="00FE7B66" w:rsidRDefault="00FE7B66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0CE5BAF6" wp14:editId="61635BA3">
                <wp:simplePos x="0" y="0"/>
                <wp:positionH relativeFrom="column">
                  <wp:posOffset>1945466</wp:posOffset>
                </wp:positionH>
                <wp:positionV relativeFrom="paragraph">
                  <wp:posOffset>89823</wp:posOffset>
                </wp:positionV>
                <wp:extent cx="4166177" cy="671830"/>
                <wp:effectExtent l="0" t="0" r="0" b="0"/>
                <wp:wrapNone/>
                <wp:docPr id="14250116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177" cy="67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1E07F" w14:textId="7953F0BF" w:rsidR="003F4E9E" w:rsidRPr="00FE7B66" w:rsidRDefault="00F0222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E7B66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November </w:t>
                            </w:r>
                            <w:r w:rsidR="000A46F1" w:rsidRPr="00FE7B66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27</w:t>
                            </w:r>
                            <w:r w:rsidR="00FE7B66" w:rsidRPr="00FE7B66"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– December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5BA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2pt;margin-top:7.05pt;width:328.05pt;height:52.9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" filled="f" stroked="f" strokeweight=".5pt">
                <v:textbox>
                  <w:txbxContent>
                    <w:p w14:paraId="3661E07F" w14:textId="7953F0BF" w:rsidR="003F4E9E" w:rsidRPr="00FE7B66" w:rsidRDefault="00F02225">
                      <w:pPr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</w:rPr>
                      </w:pPr>
                      <w:r w:rsidRPr="00FE7B66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November </w:t>
                      </w:r>
                      <w:r w:rsidR="000A46F1" w:rsidRPr="00FE7B66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27</w:t>
                      </w:r>
                      <w:r w:rsidR="00FE7B66" w:rsidRPr="00FE7B66"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 xml:space="preserve"> – December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212AFA" wp14:editId="05B77D95">
                <wp:simplePos x="0" y="0"/>
                <wp:positionH relativeFrom="page">
                  <wp:posOffset>698962</wp:posOffset>
                </wp:positionH>
                <wp:positionV relativeFrom="page">
                  <wp:posOffset>645680</wp:posOffset>
                </wp:positionV>
                <wp:extent cx="6427470" cy="917575"/>
                <wp:effectExtent l="12700" t="12700" r="18415" b="17780"/>
                <wp:wrapNone/>
                <wp:docPr id="259150945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917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3821" w14:textId="24E1E0D8" w:rsidR="003D3D1B" w:rsidRDefault="003D3D1B" w:rsidP="003D3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2AFA" id="Rectangle 284" o:spid="_x0000_s1027" style="position:absolute;margin-left:55.05pt;margin-top:50.85pt;width:506.1pt;height:7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" fillcolor="#f2f2f2 [3052]" strokecolor="black [3213]" strokeweight="1.75pt">
                <v:path arrowok="t"/>
                <v:textbox inset="0,0,0,0">
                  <w:txbxContent>
                    <w:p w14:paraId="1B673821" w14:textId="24E1E0D8" w:rsidR="003D3D1B" w:rsidRDefault="003D3D1B" w:rsidP="003D3D1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7D584" wp14:editId="4A13255D">
                <wp:simplePos x="0" y="0"/>
                <wp:positionH relativeFrom="page">
                  <wp:posOffset>675121</wp:posOffset>
                </wp:positionH>
                <wp:positionV relativeFrom="page">
                  <wp:posOffset>656128</wp:posOffset>
                </wp:positionV>
                <wp:extent cx="2790825" cy="976630"/>
                <wp:effectExtent l="0" t="0" r="3175" b="1270"/>
                <wp:wrapNone/>
                <wp:docPr id="32079677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08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CD2D7" w14:textId="77777777" w:rsidR="00B5022F" w:rsidRPr="00B5022F" w:rsidRDefault="00E0259A" w:rsidP="00B5022F">
                            <w:pPr>
                              <w:pStyle w:val="BackToSchool"/>
                              <w:rPr>
                                <w:rFonts w:ascii="Century Gothic" w:hAnsi="Century Gothic"/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 w:rsidRPr="00B5022F">
                              <w:rPr>
                                <w:rFonts w:ascii="Century Gothic" w:hAnsi="Century Gothic"/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5022F">
                              <w:rPr>
                                <w:rFonts w:ascii="Century Gothic" w:hAnsi="Century Gothic"/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Grade</w:t>
                            </w:r>
                          </w:p>
                          <w:p w14:paraId="1AA7D77A" w14:textId="691DE450" w:rsidR="005577F7" w:rsidRPr="00B5022F" w:rsidRDefault="00E050A4" w:rsidP="00B5022F">
                            <w:pPr>
                              <w:pStyle w:val="BackToSchool"/>
                              <w:rPr>
                                <w:rFonts w:ascii="Century Gothic" w:hAnsi="Century Gothic"/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D584" id="Text Box 432" o:spid="_x0000_s1028" type="#_x0000_t202" style="position:absolute;margin-left:53.15pt;margin-top:51.65pt;width:219.75pt;height:76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" filled="f" stroked="f">
                <v:path arrowok="t"/>
                <v:textbox inset="0,0,0,0">
                  <w:txbxContent>
                    <w:p w14:paraId="3ACCD2D7" w14:textId="77777777" w:rsidR="00B5022F" w:rsidRPr="00B5022F" w:rsidRDefault="00E0259A" w:rsidP="00B5022F">
                      <w:pPr>
                        <w:pStyle w:val="BackToSchool"/>
                        <w:rPr>
                          <w:rFonts w:ascii="Century Gothic" w:hAnsi="Century Gothic"/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B5022F">
                        <w:rPr>
                          <w:rFonts w:ascii="Century Gothic" w:hAnsi="Century Gothic"/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 w:rsidRPr="00B5022F">
                        <w:rPr>
                          <w:rFonts w:ascii="Century Gothic" w:hAnsi="Century Gothic"/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5022F">
                        <w:rPr>
                          <w:rFonts w:ascii="Century Gothic" w:hAnsi="Century Gothic"/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  <w:t xml:space="preserve"> Grade</w:t>
                      </w:r>
                    </w:p>
                    <w:p w14:paraId="1AA7D77A" w14:textId="691DE450" w:rsidR="005577F7" w:rsidRPr="00B5022F" w:rsidRDefault="00E050A4" w:rsidP="00B5022F">
                      <w:pPr>
                        <w:pStyle w:val="BackToSchool"/>
                        <w:rPr>
                          <w:rFonts w:ascii="Century Gothic" w:hAnsi="Century Gothic"/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B5022F">
                        <w:rPr>
                          <w:rFonts w:ascii="Century Gothic" w:hAnsi="Century Gothic"/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  <w:t>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2D5B8E" w14:textId="5A5C8B32" w:rsidR="00215570" w:rsidRDefault="00FE7B66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B54D535" wp14:editId="5905B4D3">
                <wp:simplePos x="0" y="0"/>
                <wp:positionH relativeFrom="column">
                  <wp:posOffset>-148936</wp:posOffset>
                </wp:positionH>
                <wp:positionV relativeFrom="paragraph">
                  <wp:posOffset>5371580</wp:posOffset>
                </wp:positionV>
                <wp:extent cx="914400" cy="637310"/>
                <wp:effectExtent l="38100" t="0" r="0" b="61595"/>
                <wp:wrapNone/>
                <wp:docPr id="343109174" name="Curved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37310"/>
                        </a:xfrm>
                        <a:prstGeom prst="curvedConnector3">
                          <a:avLst>
                            <a:gd name="adj1" fmla="val -30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9732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" o:spid="_x0000_s1026" type="#_x0000_t38" style="position:absolute;margin-left:-11.75pt;margin-top:422.95pt;width:1in;height:50.2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" adj="-654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C12875" wp14:editId="10003044">
                <wp:simplePos x="0" y="0"/>
                <wp:positionH relativeFrom="page">
                  <wp:posOffset>3934691</wp:posOffset>
                </wp:positionH>
                <wp:positionV relativeFrom="page">
                  <wp:posOffset>3214256</wp:posOffset>
                </wp:positionV>
                <wp:extent cx="3321050" cy="2092036"/>
                <wp:effectExtent l="0" t="0" r="19050" b="16510"/>
                <wp:wrapNone/>
                <wp:docPr id="98499440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1050" cy="2092036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94DFDC" w14:textId="77777777" w:rsidR="0004642B" w:rsidRPr="00FE7B66" w:rsidRDefault="0004642B" w:rsidP="00FE7B66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7B6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FE7B6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FE7B66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Nine Weeks Incentive</w:t>
                            </w:r>
                          </w:p>
                          <w:p w14:paraId="0B5CACE7" w14:textId="77777777" w:rsidR="0004642B" w:rsidRPr="006A1BF0" w:rsidRDefault="0004642B" w:rsidP="0004642B">
                            <w:pPr>
                              <w:spacing w:line="276" w:lineRule="auto"/>
                              <w:ind w:left="360" w:hanging="180"/>
                              <w:rPr>
                                <w:rFonts w:ascii="Century Gothic" w:hAnsi="Century Gothic" w:cs="Calibri"/>
                                <w:i/>
                                <w:iCs/>
                                <w:color w:val="212121"/>
                                <w:sz w:val="20"/>
                              </w:rPr>
                            </w:pPr>
                            <w:r w:rsidRPr="006A1BF0">
                              <w:rPr>
                                <w:rFonts w:ascii="Century Gothic" w:hAnsi="Century Gothic" w:cs="Calibri"/>
                                <w:i/>
                                <w:iCs/>
                                <w:color w:val="212121"/>
                                <w:sz w:val="20"/>
                              </w:rPr>
                              <w:t>Students will need to meet 4 out of 5 goals.</w:t>
                            </w:r>
                          </w:p>
                          <w:p w14:paraId="7D61DED0" w14:textId="77777777" w:rsidR="0004642B" w:rsidRPr="006A1BF0" w:rsidRDefault="0004642B" w:rsidP="0004642B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70" w:hanging="180"/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</w:pP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No Bus Discipline or office referrals.</w:t>
                            </w:r>
                          </w:p>
                          <w:p w14:paraId="2EADBF4C" w14:textId="77777777" w:rsidR="0004642B" w:rsidRPr="006A1BF0" w:rsidRDefault="0004642B" w:rsidP="0004642B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70" w:hanging="180"/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</w:pP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 xml:space="preserve">No more than 2 </w:t>
                            </w:r>
                            <w:proofErr w:type="spellStart"/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tardies</w:t>
                            </w:r>
                            <w:proofErr w:type="spellEnd"/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 xml:space="preserve"> during the 2</w:t>
                            </w: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 9 weeks</w:t>
                            </w:r>
                          </w:p>
                          <w:p w14:paraId="5A908DB7" w14:textId="77777777" w:rsidR="0004642B" w:rsidRPr="006A1BF0" w:rsidRDefault="0004642B" w:rsidP="0004642B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70" w:hanging="180"/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</w:pP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 xml:space="preserve">Have an 80% pass rate for </w:t>
                            </w:r>
                            <w:proofErr w:type="spellStart"/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iReady</w:t>
                            </w:r>
                            <w:proofErr w:type="spellEnd"/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 xml:space="preserve"> ELA lessons</w:t>
                            </w:r>
                          </w:p>
                          <w:p w14:paraId="76998DC7" w14:textId="77777777" w:rsidR="0004642B" w:rsidRPr="006A1BF0" w:rsidRDefault="0004642B" w:rsidP="0004642B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70" w:hanging="180"/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</w:pP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 xml:space="preserve">Have an 80% pass rate for </w:t>
                            </w:r>
                            <w:proofErr w:type="spellStart"/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iReady</w:t>
                            </w:r>
                            <w:proofErr w:type="spellEnd"/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 xml:space="preserve"> Math lessons</w:t>
                            </w:r>
                          </w:p>
                          <w:p w14:paraId="0077F8EA" w14:textId="49C73614" w:rsidR="0004642B" w:rsidRPr="0004642B" w:rsidRDefault="0004642B" w:rsidP="0004642B">
                            <w:pPr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70" w:hanging="180"/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</w:pP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Show one level of growth or score proficient or above on the 2</w:t>
                            </w: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  <w:vertAlign w:val="superscript"/>
                              </w:rPr>
                              <w:t>nd</w:t>
                            </w: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>MVP</w:t>
                            </w:r>
                            <w:r w:rsidRPr="006A1BF0">
                              <w:rPr>
                                <w:rFonts w:ascii="Century Gothic" w:hAnsi="Century Gothic" w:cs="Calibri"/>
                                <w:color w:val="212121"/>
                                <w:sz w:val="20"/>
                              </w:rPr>
                              <w:t xml:space="preserve"> Science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12875" id="Text Box 454" o:spid="_x0000_s1029" type="#_x0000_t202" style="position:absolute;margin-left:309.8pt;margin-top:253.1pt;width:261.5pt;height:164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" filled="f" fillcolor="#9cf" strokecolor="gray [1629]" strokeweight="1pt">
                <v:stroke dashstyle="dash" endcap="round"/>
                <v:path arrowok="t"/>
                <v:textbox inset="0,0,0,0">
                  <w:txbxContent>
                    <w:p w14:paraId="1594DFDC" w14:textId="77777777" w:rsidR="0004642B" w:rsidRPr="00FE7B66" w:rsidRDefault="0004642B" w:rsidP="00FE7B66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FE7B6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FE7B6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nd</w:t>
                      </w:r>
                      <w:r w:rsidRPr="00FE7B66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Nine Weeks Incentive</w:t>
                      </w:r>
                    </w:p>
                    <w:p w14:paraId="0B5CACE7" w14:textId="77777777" w:rsidR="0004642B" w:rsidRPr="006A1BF0" w:rsidRDefault="0004642B" w:rsidP="0004642B">
                      <w:pPr>
                        <w:spacing w:line="276" w:lineRule="auto"/>
                        <w:ind w:left="360" w:hanging="180"/>
                        <w:rPr>
                          <w:rFonts w:ascii="Century Gothic" w:hAnsi="Century Gothic" w:cs="Calibri"/>
                          <w:i/>
                          <w:iCs/>
                          <w:color w:val="212121"/>
                          <w:sz w:val="20"/>
                        </w:rPr>
                      </w:pPr>
                      <w:r w:rsidRPr="006A1BF0">
                        <w:rPr>
                          <w:rFonts w:ascii="Century Gothic" w:hAnsi="Century Gothic" w:cs="Calibri"/>
                          <w:i/>
                          <w:iCs/>
                          <w:color w:val="212121"/>
                          <w:sz w:val="20"/>
                        </w:rPr>
                        <w:t>Students will need to meet 4 out of 5 goals.</w:t>
                      </w:r>
                    </w:p>
                    <w:p w14:paraId="7D61DED0" w14:textId="77777777" w:rsidR="0004642B" w:rsidRPr="006A1BF0" w:rsidRDefault="0004642B" w:rsidP="0004642B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270" w:hanging="180"/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</w:pP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No Bus Discipline or office referrals.</w:t>
                      </w:r>
                    </w:p>
                    <w:p w14:paraId="2EADBF4C" w14:textId="77777777" w:rsidR="0004642B" w:rsidRPr="006A1BF0" w:rsidRDefault="0004642B" w:rsidP="0004642B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270" w:hanging="180"/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</w:pP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 xml:space="preserve">No more than 2 </w:t>
                      </w:r>
                      <w:proofErr w:type="spellStart"/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tardies</w:t>
                      </w:r>
                      <w:proofErr w:type="spellEnd"/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 xml:space="preserve"> during the 2</w:t>
                      </w: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  <w:vertAlign w:val="superscript"/>
                        </w:rPr>
                        <w:t>nd</w:t>
                      </w: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 9 weeks</w:t>
                      </w:r>
                    </w:p>
                    <w:p w14:paraId="5A908DB7" w14:textId="77777777" w:rsidR="0004642B" w:rsidRPr="006A1BF0" w:rsidRDefault="0004642B" w:rsidP="0004642B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270" w:hanging="180"/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</w:pP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 xml:space="preserve">Have an 80% pass rate for </w:t>
                      </w:r>
                      <w:proofErr w:type="spellStart"/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iReady</w:t>
                      </w:r>
                      <w:proofErr w:type="spellEnd"/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 xml:space="preserve"> ELA lessons</w:t>
                      </w:r>
                    </w:p>
                    <w:p w14:paraId="76998DC7" w14:textId="77777777" w:rsidR="0004642B" w:rsidRPr="006A1BF0" w:rsidRDefault="0004642B" w:rsidP="0004642B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270" w:hanging="180"/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</w:pP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 xml:space="preserve">Have an 80% pass rate for </w:t>
                      </w:r>
                      <w:proofErr w:type="spellStart"/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iReady</w:t>
                      </w:r>
                      <w:proofErr w:type="spellEnd"/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 xml:space="preserve"> Math lessons</w:t>
                      </w:r>
                    </w:p>
                    <w:p w14:paraId="0077F8EA" w14:textId="49C73614" w:rsidR="0004642B" w:rsidRPr="0004642B" w:rsidRDefault="0004642B" w:rsidP="0004642B">
                      <w:pPr>
                        <w:numPr>
                          <w:ilvl w:val="0"/>
                          <w:numId w:val="17"/>
                        </w:numPr>
                        <w:spacing w:line="276" w:lineRule="auto"/>
                        <w:ind w:left="270" w:hanging="180"/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</w:pP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Show one level of growth or score proficient or above on the 2</w:t>
                      </w: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  <w:vertAlign w:val="superscript"/>
                        </w:rPr>
                        <w:t>nd</w:t>
                      </w: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 </w:t>
                      </w:r>
                      <w:r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>MVP</w:t>
                      </w:r>
                      <w:r w:rsidRPr="006A1BF0">
                        <w:rPr>
                          <w:rFonts w:ascii="Century Gothic" w:hAnsi="Century Gothic" w:cs="Calibri"/>
                          <w:color w:val="212121"/>
                          <w:sz w:val="20"/>
                        </w:rPr>
                        <w:t xml:space="preserve"> Science Test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2DCCF29" wp14:editId="0959AB15">
                <wp:simplePos x="0" y="0"/>
                <wp:positionH relativeFrom="page">
                  <wp:posOffset>595745</wp:posOffset>
                </wp:positionH>
                <wp:positionV relativeFrom="page">
                  <wp:posOffset>1565563</wp:posOffset>
                </wp:positionV>
                <wp:extent cx="6658610" cy="1648691"/>
                <wp:effectExtent l="0" t="0" r="8890" b="15240"/>
                <wp:wrapNone/>
                <wp:docPr id="6652994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8610" cy="16486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FEAF37" w14:textId="58D83212" w:rsidR="00FE7B66" w:rsidRPr="00FE7B66" w:rsidRDefault="00FE7B66" w:rsidP="00FE7B6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24"/>
                                <w:u w:val="single"/>
                              </w:rPr>
                              <w:t>Reminders:</w:t>
                            </w:r>
                          </w:p>
                          <w:p w14:paraId="57797499" w14:textId="527D800D" w:rsid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Our classroom Christmas “Party” will be on Thursday, December 21</w:t>
                            </w:r>
                            <w:r w:rsidRPr="00FE7B66">
                              <w:rPr>
                                <w:rFonts w:ascii="Century Gothic" w:hAnsi="Century Gothic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We will send out more information about this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at a later date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 Parents will not be able to attend the Christmas Party.  </w:t>
                            </w:r>
                          </w:p>
                          <w:p w14:paraId="4B8CB27B" w14:textId="77777777" w:rsidR="00FE7B66" w:rsidRP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4B563DBC" w14:textId="0F0BEC6B" w:rsidR="002B44FB" w:rsidRPr="00C01630" w:rsidRDefault="002B44FB" w:rsidP="00FE7B66">
                            <w:pPr>
                              <w:pStyle w:val="BodyText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*</w:t>
                            </w:r>
                            <w:r w:rsidRPr="00C0163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Students are allowed to have lunch guests this year. A valid ID will be checked upon arrival. </w:t>
                            </w:r>
                            <w:r w:rsidRPr="00C0163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No outside restaurant labels can be visible on food that is brought into the cafeteria</w:t>
                            </w:r>
                            <w:r w:rsidRPr="00C0163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F0F6F64" w14:textId="33DA0D04" w:rsidR="003D3593" w:rsidRPr="00C01630" w:rsidRDefault="003D3593" w:rsidP="00F02225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D1ED27" w14:textId="484D1E2D" w:rsidR="007F360F" w:rsidRPr="00C26740" w:rsidRDefault="00190BC8" w:rsidP="001E5185">
                            <w:pPr>
                              <w:pStyle w:val="BodyText"/>
                              <w:rPr>
                                <w:rFonts w:ascii="Pea Stacy Fancy" w:hAnsi="Pea Stacy Fanc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F83BBDE" w14:textId="77777777" w:rsidR="007A6666" w:rsidRPr="00F6665B" w:rsidRDefault="0048007A" w:rsidP="00F6665B">
                            <w:pPr>
                              <w:pStyle w:val="BodyText"/>
                            </w:pPr>
                            <w:r w:rsidRPr="00F6665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CCF29" id="Text Box 14" o:spid="_x0000_s1030" type="#_x0000_t202" style="position:absolute;margin-left:46.9pt;margin-top:123.25pt;width:524.3pt;height:129.8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" filled="f" strokeweight="1pt">
                <v:stroke dashstyle="dash"/>
                <v:path arrowok="t"/>
                <v:textbox inset="0,0,0,0">
                  <w:txbxContent>
                    <w:p w14:paraId="1AFEAF37" w14:textId="58D83212" w:rsidR="00FE7B66" w:rsidRPr="00FE7B66" w:rsidRDefault="00FE7B66" w:rsidP="00FE7B66">
                      <w:pPr>
                        <w:pStyle w:val="BodyText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24"/>
                          <w:u w:val="single"/>
                        </w:rPr>
                        <w:t>Reminders:</w:t>
                      </w:r>
                    </w:p>
                    <w:p w14:paraId="57797499" w14:textId="527D800D" w:rsidR="00FE7B66" w:rsidRDefault="00FE7B66" w:rsidP="00FE7B66">
                      <w:pPr>
                        <w:pStyle w:val="BodyText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*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Our classroom Christmas “Party” will be on Thursday, December 21</w:t>
                      </w:r>
                      <w:r w:rsidRPr="00FE7B66">
                        <w:rPr>
                          <w:rFonts w:ascii="Century Gothic" w:hAnsi="Century Gothic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We will send out more information about this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at a later date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 Parents will not be able to attend the Christmas Party.  </w:t>
                      </w:r>
                    </w:p>
                    <w:p w14:paraId="4B8CB27B" w14:textId="77777777" w:rsidR="00FE7B66" w:rsidRPr="00FE7B66" w:rsidRDefault="00FE7B66" w:rsidP="00FE7B66">
                      <w:pPr>
                        <w:pStyle w:val="BodyText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4B563DBC" w14:textId="0F0BEC6B" w:rsidR="002B44FB" w:rsidRPr="00C01630" w:rsidRDefault="002B44FB" w:rsidP="00FE7B66">
                      <w:pPr>
                        <w:pStyle w:val="BodyText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5022F">
                        <w:rPr>
                          <w:rFonts w:ascii="Century Gothic" w:hAnsi="Century Gothic"/>
                          <w:sz w:val="18"/>
                          <w:szCs w:val="18"/>
                        </w:rPr>
                        <w:t>*</w:t>
                      </w:r>
                      <w:r w:rsidRPr="00C0163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Students are allowed to have lunch guests this year. A valid ID will be checked upon arrival. </w:t>
                      </w:r>
                      <w:r w:rsidRPr="00C0163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No outside restaurant labels can be visible on food that is brought into the cafeteria</w:t>
                      </w:r>
                      <w:r w:rsidRPr="00C0163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F0F6F64" w14:textId="33DA0D04" w:rsidR="003D3593" w:rsidRPr="00C01630" w:rsidRDefault="003D3593" w:rsidP="00F02225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D1ED27" w14:textId="484D1E2D" w:rsidR="007F360F" w:rsidRPr="00C26740" w:rsidRDefault="00190BC8" w:rsidP="001E5185">
                      <w:pPr>
                        <w:pStyle w:val="BodyText"/>
                        <w:rPr>
                          <w:rFonts w:ascii="Pea Stacy Fancy" w:hAnsi="Pea Stacy Fancy"/>
                          <w:sz w:val="24"/>
                          <w:szCs w:val="24"/>
                        </w:rPr>
                      </w:pPr>
                      <w:r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</w:p>
                    <w:p w14:paraId="7F83BBDE" w14:textId="77777777" w:rsidR="007A6666" w:rsidRPr="00F6665B" w:rsidRDefault="0048007A" w:rsidP="00F6665B">
                      <w:pPr>
                        <w:pStyle w:val="BodyText"/>
                      </w:pPr>
                      <w:r w:rsidRPr="00F6665B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24CCD0" wp14:editId="6CE0B5F1">
                <wp:simplePos x="0" y="0"/>
                <wp:positionH relativeFrom="page">
                  <wp:posOffset>697114</wp:posOffset>
                </wp:positionH>
                <wp:positionV relativeFrom="page">
                  <wp:posOffset>3145156</wp:posOffset>
                </wp:positionV>
                <wp:extent cx="2971800" cy="424815"/>
                <wp:effectExtent l="0" t="0" r="0" b="6985"/>
                <wp:wrapNone/>
                <wp:docPr id="8627934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CB8A6" w14:textId="77777777" w:rsidR="005B7866" w:rsidRPr="00B5022F" w:rsidRDefault="00190BC8" w:rsidP="003F4E9E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u w:val="single"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u w:val="single"/>
                              </w:rPr>
                              <w:t>Important Dates</w:t>
                            </w:r>
                            <w:r w:rsidR="00E050A4" w:rsidRPr="00B5022F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CCD0" id="Text Box 15" o:spid="_x0000_s1031" type="#_x0000_t202" style="position:absolute;margin-left:54.9pt;margin-top:247.65pt;width:234pt;height:33.4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" filled="f" stroked="f">
                <v:path arrowok="t"/>
                <v:textbox style="mso-fit-shape-to-text:t" inset="0,0,0,0">
                  <w:txbxContent>
                    <w:p w14:paraId="27ECB8A6" w14:textId="77777777" w:rsidR="005B7866" w:rsidRPr="00B5022F" w:rsidRDefault="00190BC8" w:rsidP="003F4E9E">
                      <w:pPr>
                        <w:pStyle w:val="Heading1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u w:val="single"/>
                        </w:rPr>
                      </w:pPr>
                      <w:r w:rsidRPr="00B5022F">
                        <w:rPr>
                          <w:rFonts w:ascii="Century Gothic" w:hAnsi="Century Gothic"/>
                          <w:color w:val="000000" w:themeColor="text1"/>
                          <w:sz w:val="48"/>
                          <w:u w:val="single"/>
                        </w:rPr>
                        <w:t>Important Dates</w:t>
                      </w:r>
                      <w:r w:rsidR="00E050A4" w:rsidRPr="00B5022F">
                        <w:rPr>
                          <w:rFonts w:ascii="Century Gothic" w:hAnsi="Century Gothic"/>
                          <w:color w:val="000000" w:themeColor="text1"/>
                          <w:sz w:val="48"/>
                          <w:u w:val="single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ED33EFE" wp14:editId="5119E221">
                <wp:simplePos x="0" y="0"/>
                <wp:positionH relativeFrom="page">
                  <wp:posOffset>595745</wp:posOffset>
                </wp:positionH>
                <wp:positionV relativeFrom="page">
                  <wp:posOffset>3214197</wp:posOffset>
                </wp:positionV>
                <wp:extent cx="3282315" cy="2456642"/>
                <wp:effectExtent l="0" t="0" r="6985" b="7620"/>
                <wp:wrapNone/>
                <wp:docPr id="9578175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82315" cy="24566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88832" w14:textId="77777777" w:rsidR="00FE7B66" w:rsidRPr="00C01630" w:rsidRDefault="00FE7B66" w:rsidP="00FE7B66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0709AA" w14:textId="77777777" w:rsid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AbcTeacher" w:hAnsi="AbcTeacher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CA57458" w14:textId="70175439" w:rsidR="00FE7B66" w:rsidRP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</w:pP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>December 7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: </w:t>
                            </w:r>
                            <w:r w:rsidRPr="00FE7B66"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  <w:t>PUE Christmas Program at PHS @6:00</w:t>
                            </w:r>
                          </w:p>
                          <w:p w14:paraId="228C080D" w14:textId="231D4E5E" w:rsidR="00FE7B66" w:rsidRP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</w:pP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>December 12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>- 14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: </w:t>
                            </w:r>
                            <w:r w:rsidRPr="00FE7B66"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  <w:t>MVP Testing</w:t>
                            </w:r>
                          </w:p>
                          <w:p w14:paraId="54D528B8" w14:textId="58368D3D" w:rsidR="00FE7B66" w:rsidRP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</w:pP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>December 15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: </w:t>
                            </w:r>
                            <w:r w:rsidRPr="00FE7B66"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  <w:t>Honor Choir Field Trip</w:t>
                            </w:r>
                          </w:p>
                          <w:p w14:paraId="7155908D" w14:textId="4A9A45D4" w:rsidR="00FE7B66" w:rsidRP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</w:pP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>December 21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: </w:t>
                            </w:r>
                            <w:proofErr w:type="gramStart"/>
                            <w:r w:rsidRPr="00FE7B66"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  <w:t>Oh</w:t>
                            </w:r>
                            <w:proofErr w:type="gramEnd"/>
                            <w:r w:rsidRPr="00FE7B66"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  <w:t xml:space="preserve"> What Fun Day!</w:t>
                            </w:r>
                          </w:p>
                          <w:p w14:paraId="0AC60ECE" w14:textId="220590ED" w:rsidR="00FE7B66" w:rsidRPr="00FE7B66" w:rsidRDefault="00FE7B66" w:rsidP="00FE7B66">
                            <w:pPr>
                              <w:pStyle w:val="BodyText"/>
                              <w:spacing w:after="0"/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</w:pP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>December 22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Pr="00FE7B66">
                              <w:rPr>
                                <w:rFonts w:ascii="AbcTeacher" w:hAnsi="AbcTeacher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: </w:t>
                            </w:r>
                            <w:r w:rsidRPr="00FE7B66">
                              <w:rPr>
                                <w:rFonts w:ascii="AbcTeacher" w:hAnsi="AbcTeacher"/>
                                <w:sz w:val="32"/>
                                <w:szCs w:val="40"/>
                              </w:rPr>
                              <w:t>½ days for students</w:t>
                            </w:r>
                          </w:p>
                          <w:p w14:paraId="3B750B6F" w14:textId="77777777" w:rsidR="00FE7B66" w:rsidRPr="00FE7B66" w:rsidRDefault="00FE7B66" w:rsidP="00FE7B66">
                            <w:pPr>
                              <w:pStyle w:val="BodyText"/>
                              <w:rPr>
                                <w:rFonts w:ascii="AbcTeacher" w:hAnsi="AbcTeacher"/>
                                <w:sz w:val="30"/>
                                <w:szCs w:val="36"/>
                              </w:rPr>
                            </w:pPr>
                          </w:p>
                          <w:p w14:paraId="0EBDD8A8" w14:textId="1C4C0D43" w:rsidR="00FE7B66" w:rsidRPr="00C26740" w:rsidRDefault="00FE7B66" w:rsidP="00FE7B66">
                            <w:pPr>
                              <w:pStyle w:val="BodyText"/>
                              <w:rPr>
                                <w:rFonts w:ascii="Pea Stacy Fancy" w:hAnsi="Pea Stacy Fanc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42D6D7D" w14:textId="77777777" w:rsidR="00FE7B66" w:rsidRPr="00F6665B" w:rsidRDefault="00FE7B66" w:rsidP="00FE7B66">
                            <w:pPr>
                              <w:pStyle w:val="BodyText"/>
                            </w:pPr>
                            <w:r w:rsidRPr="00F6665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3EFE" id="_x0000_s1032" type="#_x0000_t202" style="position:absolute;margin-left:46.9pt;margin-top:253.1pt;width:258.45pt;height:193.4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" filled="f" strokeweight="1pt">
                <v:stroke dashstyle="dash"/>
                <v:path arrowok="t"/>
                <v:textbox inset="0,0,0,0">
                  <w:txbxContent>
                    <w:p w14:paraId="57E88832" w14:textId="77777777" w:rsidR="00FE7B66" w:rsidRPr="00C01630" w:rsidRDefault="00FE7B66" w:rsidP="00FE7B66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A0709AA" w14:textId="77777777" w:rsidR="00FE7B66" w:rsidRDefault="00FE7B66" w:rsidP="00FE7B66">
                      <w:pPr>
                        <w:pStyle w:val="BodyText"/>
                        <w:spacing w:after="0"/>
                        <w:rPr>
                          <w:rFonts w:ascii="AbcTeacher" w:hAnsi="AbcTeacher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CA57458" w14:textId="70175439" w:rsidR="00FE7B66" w:rsidRPr="00FE7B66" w:rsidRDefault="00FE7B66" w:rsidP="00FE7B66">
                      <w:pPr>
                        <w:pStyle w:val="BodyText"/>
                        <w:spacing w:after="0"/>
                        <w:rPr>
                          <w:rFonts w:ascii="AbcTeacher" w:hAnsi="AbcTeacher"/>
                          <w:sz w:val="32"/>
                          <w:szCs w:val="40"/>
                        </w:rPr>
                      </w:pP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>December 7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 xml:space="preserve">: </w:t>
                      </w:r>
                      <w:r w:rsidRPr="00FE7B66">
                        <w:rPr>
                          <w:rFonts w:ascii="AbcTeacher" w:hAnsi="AbcTeacher"/>
                          <w:sz w:val="32"/>
                          <w:szCs w:val="40"/>
                        </w:rPr>
                        <w:t>PUE Christmas Program at PHS @6:00</w:t>
                      </w:r>
                    </w:p>
                    <w:p w14:paraId="228C080D" w14:textId="231D4E5E" w:rsidR="00FE7B66" w:rsidRPr="00FE7B66" w:rsidRDefault="00FE7B66" w:rsidP="00FE7B66">
                      <w:pPr>
                        <w:pStyle w:val="BodyText"/>
                        <w:spacing w:after="0"/>
                        <w:rPr>
                          <w:rFonts w:ascii="AbcTeacher" w:hAnsi="AbcTeacher"/>
                          <w:sz w:val="32"/>
                          <w:szCs w:val="40"/>
                        </w:rPr>
                      </w:pP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>December 12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>- 14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 xml:space="preserve">: </w:t>
                      </w:r>
                      <w:r w:rsidRPr="00FE7B66">
                        <w:rPr>
                          <w:rFonts w:ascii="AbcTeacher" w:hAnsi="AbcTeacher"/>
                          <w:sz w:val="32"/>
                          <w:szCs w:val="40"/>
                        </w:rPr>
                        <w:t>MVP Testing</w:t>
                      </w:r>
                    </w:p>
                    <w:p w14:paraId="54D528B8" w14:textId="58368D3D" w:rsidR="00FE7B66" w:rsidRPr="00FE7B66" w:rsidRDefault="00FE7B66" w:rsidP="00FE7B66">
                      <w:pPr>
                        <w:pStyle w:val="BodyText"/>
                        <w:spacing w:after="0"/>
                        <w:rPr>
                          <w:rFonts w:ascii="AbcTeacher" w:hAnsi="AbcTeacher"/>
                          <w:sz w:val="32"/>
                          <w:szCs w:val="40"/>
                        </w:rPr>
                      </w:pP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>December 15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 xml:space="preserve">: </w:t>
                      </w:r>
                      <w:r w:rsidRPr="00FE7B66">
                        <w:rPr>
                          <w:rFonts w:ascii="AbcTeacher" w:hAnsi="AbcTeacher"/>
                          <w:sz w:val="32"/>
                          <w:szCs w:val="40"/>
                        </w:rPr>
                        <w:t>Honor Choir Field Trip</w:t>
                      </w:r>
                    </w:p>
                    <w:p w14:paraId="7155908D" w14:textId="4A9A45D4" w:rsidR="00FE7B66" w:rsidRPr="00FE7B66" w:rsidRDefault="00FE7B66" w:rsidP="00FE7B66">
                      <w:pPr>
                        <w:pStyle w:val="BodyText"/>
                        <w:spacing w:after="0"/>
                        <w:rPr>
                          <w:rFonts w:ascii="AbcTeacher" w:hAnsi="AbcTeacher"/>
                          <w:sz w:val="32"/>
                          <w:szCs w:val="40"/>
                        </w:rPr>
                      </w:pP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>December 21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  <w:vertAlign w:val="superscript"/>
                        </w:rPr>
                        <w:t>st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 xml:space="preserve">: </w:t>
                      </w:r>
                      <w:proofErr w:type="gramStart"/>
                      <w:r w:rsidRPr="00FE7B66">
                        <w:rPr>
                          <w:rFonts w:ascii="AbcTeacher" w:hAnsi="AbcTeacher"/>
                          <w:sz w:val="32"/>
                          <w:szCs w:val="40"/>
                        </w:rPr>
                        <w:t>Oh</w:t>
                      </w:r>
                      <w:proofErr w:type="gramEnd"/>
                      <w:r w:rsidRPr="00FE7B66">
                        <w:rPr>
                          <w:rFonts w:ascii="AbcTeacher" w:hAnsi="AbcTeacher"/>
                          <w:sz w:val="32"/>
                          <w:szCs w:val="40"/>
                        </w:rPr>
                        <w:t xml:space="preserve"> What Fun Day!</w:t>
                      </w:r>
                    </w:p>
                    <w:p w14:paraId="0AC60ECE" w14:textId="220590ED" w:rsidR="00FE7B66" w:rsidRPr="00FE7B66" w:rsidRDefault="00FE7B66" w:rsidP="00FE7B66">
                      <w:pPr>
                        <w:pStyle w:val="BodyText"/>
                        <w:spacing w:after="0"/>
                        <w:rPr>
                          <w:rFonts w:ascii="AbcTeacher" w:hAnsi="AbcTeacher"/>
                          <w:sz w:val="32"/>
                          <w:szCs w:val="40"/>
                        </w:rPr>
                      </w:pP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>December 22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  <w:vertAlign w:val="superscript"/>
                        </w:rPr>
                        <w:t>nd</w:t>
                      </w:r>
                      <w:r w:rsidRPr="00FE7B66">
                        <w:rPr>
                          <w:rFonts w:ascii="AbcTeacher" w:hAnsi="AbcTeacher"/>
                          <w:b/>
                          <w:bCs/>
                          <w:sz w:val="32"/>
                          <w:szCs w:val="40"/>
                        </w:rPr>
                        <w:t xml:space="preserve">: </w:t>
                      </w:r>
                      <w:r w:rsidRPr="00FE7B66">
                        <w:rPr>
                          <w:rFonts w:ascii="AbcTeacher" w:hAnsi="AbcTeacher"/>
                          <w:sz w:val="32"/>
                          <w:szCs w:val="40"/>
                        </w:rPr>
                        <w:t>½ days for students</w:t>
                      </w:r>
                    </w:p>
                    <w:p w14:paraId="3B750B6F" w14:textId="77777777" w:rsidR="00FE7B66" w:rsidRPr="00FE7B66" w:rsidRDefault="00FE7B66" w:rsidP="00FE7B66">
                      <w:pPr>
                        <w:pStyle w:val="BodyText"/>
                        <w:rPr>
                          <w:rFonts w:ascii="AbcTeacher" w:hAnsi="AbcTeacher"/>
                          <w:sz w:val="30"/>
                          <w:szCs w:val="36"/>
                        </w:rPr>
                      </w:pPr>
                    </w:p>
                    <w:p w14:paraId="0EBDD8A8" w14:textId="1C4C0D43" w:rsidR="00FE7B66" w:rsidRPr="00C26740" w:rsidRDefault="00FE7B66" w:rsidP="00FE7B66">
                      <w:pPr>
                        <w:pStyle w:val="BodyText"/>
                        <w:rPr>
                          <w:rFonts w:ascii="Pea Stacy Fancy" w:hAnsi="Pea Stacy Fancy"/>
                          <w:sz w:val="24"/>
                          <w:szCs w:val="24"/>
                        </w:rPr>
                      </w:pPr>
                      <w:r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</w:p>
                    <w:p w14:paraId="242D6D7D" w14:textId="77777777" w:rsidR="00FE7B66" w:rsidRPr="00F6665B" w:rsidRDefault="00FE7B66" w:rsidP="00FE7B66">
                      <w:pPr>
                        <w:pStyle w:val="BodyText"/>
                      </w:pPr>
                      <w:r w:rsidRPr="00F6665B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0FA2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7008B8A" wp14:editId="5A99B934">
                <wp:simplePos x="0" y="0"/>
                <wp:positionH relativeFrom="column">
                  <wp:posOffset>-456969</wp:posOffset>
                </wp:positionH>
                <wp:positionV relativeFrom="paragraph">
                  <wp:posOffset>4983480</wp:posOffset>
                </wp:positionV>
                <wp:extent cx="1570528" cy="614045"/>
                <wp:effectExtent l="0" t="0" r="4445" b="0"/>
                <wp:wrapNone/>
                <wp:docPr id="13841111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528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13052" w14:textId="0AC55F24" w:rsidR="00C76836" w:rsidRPr="007C4539" w:rsidRDefault="00F02225" w:rsidP="00C7683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  <w:t>November</w:t>
                            </w:r>
                            <w:r w:rsidR="00C76836" w:rsidRPr="007C4539"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  <w:t xml:space="preserve"> Pirate Treasure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8B8A" id="Text Box 4" o:spid="_x0000_s1033" type="#_x0000_t202" style="position:absolute;margin-left:-36pt;margin-top:392.4pt;width:123.65pt;height:48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" fillcolor="white [3201]" stroked="f" strokeweight=".5pt">
                <v:textbox inset="0,0,0,0">
                  <w:txbxContent>
                    <w:p w14:paraId="74D13052" w14:textId="0AC55F24" w:rsidR="00C76836" w:rsidRPr="007C4539" w:rsidRDefault="00F02225" w:rsidP="00C7683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Cs w:val="24"/>
                        </w:rPr>
                        <w:t>November</w:t>
                      </w:r>
                      <w:r w:rsidR="00C76836" w:rsidRPr="007C4539">
                        <w:rPr>
                          <w:rFonts w:ascii="Century Gothic" w:hAnsi="Century Gothic"/>
                          <w:b/>
                          <w:bCs/>
                          <w:szCs w:val="24"/>
                        </w:rPr>
                        <w:t xml:space="preserve"> Pirate Treasure</w:t>
                      </w:r>
                    </w:p>
                  </w:txbxContent>
                </v:textbox>
              </v:shape>
            </w:pict>
          </mc:Fallback>
        </mc:AlternateContent>
      </w:r>
      <w:r w:rsidR="0092071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457CF5" wp14:editId="3A536B57">
                <wp:simplePos x="0" y="0"/>
                <wp:positionH relativeFrom="column">
                  <wp:posOffset>-661086</wp:posOffset>
                </wp:positionH>
                <wp:positionV relativeFrom="paragraph">
                  <wp:posOffset>6802394</wp:posOffset>
                </wp:positionV>
                <wp:extent cx="6642735" cy="2051221"/>
                <wp:effectExtent l="0" t="0" r="0" b="0"/>
                <wp:wrapNone/>
                <wp:docPr id="382442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2051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2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1"/>
                              <w:gridCol w:w="2837"/>
                              <w:gridCol w:w="3092"/>
                              <w:gridCol w:w="2669"/>
                            </w:tblGrid>
                            <w:tr w:rsidR="002D6135" w14:paraId="4D91E3D3" w14:textId="77777777" w:rsidTr="0092071A">
                              <w:trPr>
                                <w:trHeight w:val="432"/>
                              </w:trPr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14:paraId="4C3E819A" w14:textId="77777777" w:rsidR="00951262" w:rsidRPr="00B5022F" w:rsidRDefault="00951262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vAlign w:val="center"/>
                                </w:tcPr>
                                <w:p w14:paraId="745AC767" w14:textId="310CF2D6" w:rsidR="00951262" w:rsidRPr="00B5022F" w:rsidRDefault="00951262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B5022F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ELA/Social Studies: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14FED9C6" w14:textId="207D95EF" w:rsidR="00951262" w:rsidRPr="00B5022F" w:rsidRDefault="00951262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B5022F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Math: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vAlign w:val="center"/>
                                </w:tcPr>
                                <w:p w14:paraId="0FF538D4" w14:textId="20663E9D" w:rsidR="00951262" w:rsidRPr="00B5022F" w:rsidRDefault="00951262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B5022F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Science:</w:t>
                                  </w:r>
                                </w:p>
                              </w:tc>
                            </w:tr>
                            <w:tr w:rsidR="00C76836" w:rsidRPr="003F4E9E" w14:paraId="40C3784E" w14:textId="77777777" w:rsidTr="0092071A">
                              <w:trPr>
                                <w:trHeight w:val="624"/>
                              </w:trPr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14:paraId="5B705967" w14:textId="4C722D02" w:rsidR="00C76836" w:rsidRPr="00B5022F" w:rsidRDefault="00A20D7E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  <w:t>Monday: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Align w:val="center"/>
                                </w:tcPr>
                                <w:p w14:paraId="6DF9F3FF" w14:textId="69724525" w:rsidR="00C76836" w:rsidRPr="00E14DA2" w:rsidRDefault="00FE7B66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>Word Map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0022BCAF" w14:textId="22ED6C4C" w:rsidR="00C76836" w:rsidRPr="002D6135" w:rsidRDefault="0092071A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>Essential Questions</w:t>
                                  </w:r>
                                  <w:r w:rsidR="00C01630"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vAlign w:val="center"/>
                                </w:tcPr>
                                <w:p w14:paraId="2B6CA76A" w14:textId="15287DF4" w:rsidR="00F412F1" w:rsidRPr="000A46F1" w:rsidRDefault="000A46F1" w:rsidP="00F412F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</w:pPr>
                                  <w:r w:rsidRPr="000A46F1"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  <w:t>Vocab Cards #1-8</w:t>
                                  </w:r>
                                </w:p>
                                <w:p w14:paraId="4FAD2724" w14:textId="6D678004" w:rsidR="00F412F1" w:rsidRPr="00F412F1" w:rsidRDefault="00F412F1" w:rsidP="00F412F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C76836" w:rsidRPr="003F4E9E" w14:paraId="5AAAFD69" w14:textId="77777777" w:rsidTr="0092071A">
                              <w:trPr>
                                <w:trHeight w:val="624"/>
                              </w:trPr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14:paraId="3E1FB197" w14:textId="11842315" w:rsidR="00C76836" w:rsidRPr="00B5022F" w:rsidRDefault="00C76836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B5022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  <w:t>Tuesday: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Align w:val="center"/>
                                </w:tcPr>
                                <w:p w14:paraId="650DA92C" w14:textId="77777777" w:rsidR="00C76836" w:rsidRDefault="00D60497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>Word Map</w:t>
                                  </w:r>
                                </w:p>
                                <w:p w14:paraId="60ECC5F8" w14:textId="1F830567" w:rsidR="00A72DAE" w:rsidRPr="00B12C8E" w:rsidRDefault="00A72DAE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7673AC4F" w14:textId="303EFCFC" w:rsidR="00C76836" w:rsidRPr="00B12C8E" w:rsidRDefault="00C01630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 xml:space="preserve">Essential Questions  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vAlign w:val="center"/>
                                </w:tcPr>
                                <w:p w14:paraId="50C99CEF" w14:textId="5DEE8206" w:rsidR="00C63FD3" w:rsidRPr="00F412F1" w:rsidRDefault="000A46F1" w:rsidP="00C63FD3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  <w:t>Vocab Cards #9-15</w:t>
                                  </w:r>
                                </w:p>
                                <w:p w14:paraId="4EA63E25" w14:textId="7BED119D" w:rsidR="00F412F1" w:rsidRPr="00F412F1" w:rsidRDefault="00F412F1" w:rsidP="00F412F1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C76836" w:rsidRPr="003F4E9E" w14:paraId="64424FE9" w14:textId="77777777" w:rsidTr="0092071A">
                              <w:trPr>
                                <w:trHeight w:val="624"/>
                              </w:trPr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14:paraId="6CC89B87" w14:textId="5F4976D1" w:rsidR="00C76836" w:rsidRPr="00B5022F" w:rsidRDefault="00C76836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  <w:t>Wednesday: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Align w:val="center"/>
                                </w:tcPr>
                                <w:p w14:paraId="670389F2" w14:textId="2F6E8D8B" w:rsidR="00A72DAE" w:rsidRPr="001C50EF" w:rsidRDefault="00C01630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 xml:space="preserve">No homework </w:t>
                                  </w: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0DCFE527" w14:textId="30673067" w:rsidR="0092071A" w:rsidRPr="00B12C8E" w:rsidRDefault="00C01630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 xml:space="preserve"> Essential Questions 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vAlign w:val="center"/>
                                </w:tcPr>
                                <w:p w14:paraId="613C75C5" w14:textId="3A79CEF8" w:rsidR="00C63FD3" w:rsidRPr="000A46F1" w:rsidRDefault="000A46F1" w:rsidP="000A46F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</w:pPr>
                                  <w:r w:rsidRPr="000A46F1"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  <w:sym w:font="Wingdings" w:char="F04A"/>
                                  </w:r>
                                </w:p>
                                <w:p w14:paraId="7B96D3A5" w14:textId="6196620D" w:rsidR="00F412F1" w:rsidRPr="00F412F1" w:rsidRDefault="00F412F1" w:rsidP="00F412F1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C76836" w:rsidRPr="003F4E9E" w14:paraId="5BA5B5D7" w14:textId="77777777" w:rsidTr="0092071A">
                              <w:trPr>
                                <w:trHeight w:val="624"/>
                              </w:trPr>
                              <w:tc>
                                <w:tcPr>
                                  <w:tcW w:w="1671" w:type="dxa"/>
                                  <w:vAlign w:val="center"/>
                                </w:tcPr>
                                <w:p w14:paraId="2688EF44" w14:textId="565E12DA" w:rsidR="00C76836" w:rsidRDefault="00C76836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Cs w:val="24"/>
                                    </w:rPr>
                                    <w:t>Thursday: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vAlign w:val="center"/>
                                </w:tcPr>
                                <w:p w14:paraId="43BDEB37" w14:textId="288E417A" w:rsidR="00C01630" w:rsidRDefault="00FE7B66" w:rsidP="00C0163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>No homework</w:t>
                                  </w:r>
                                </w:p>
                                <w:p w14:paraId="6E4FCB42" w14:textId="3F38D62D" w:rsidR="00C76836" w:rsidRPr="001C50EF" w:rsidRDefault="00C76836" w:rsidP="0092071A">
                                  <w:pPr>
                                    <w:jc w:val="center"/>
                                    <w:rPr>
                                      <w:rFonts w:ascii="Century Gothic" w:hAnsi="Century Gothic" w:cs="Calibri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2" w:type="dxa"/>
                                  <w:vAlign w:val="center"/>
                                </w:tcPr>
                                <w:p w14:paraId="06358EBA" w14:textId="66D6BE1A" w:rsidR="00C76836" w:rsidRPr="00C01630" w:rsidRDefault="00FE7B66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 xml:space="preserve">Essential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1"/>
                                      <w:szCs w:val="21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vAlign w:val="center"/>
                                </w:tcPr>
                                <w:p w14:paraId="4FB130B0" w14:textId="198E62BC" w:rsidR="00F412F1" w:rsidRPr="00F412F1" w:rsidRDefault="000A46F1" w:rsidP="0092071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18"/>
                                      <w:szCs w:val="13"/>
                                    </w:rPr>
                                  </w:pPr>
                                  <w:r w:rsidRPr="000A46F1"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328B288" w14:textId="4785F676" w:rsidR="00951262" w:rsidRPr="003F4E9E" w:rsidRDefault="009512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7CF5" id="Text Box 1" o:spid="_x0000_s1034" type="#_x0000_t202" style="position:absolute;margin-left:-52.05pt;margin-top:535.6pt;width:523.05pt;height:161.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" filled="f" stroked="f" strokeweight=".5pt">
                <v:textbox>
                  <w:txbxContent>
                    <w:tbl>
                      <w:tblPr>
                        <w:tblStyle w:val="TableGrid"/>
                        <w:tblW w:w="10269" w:type="dxa"/>
                        <w:tblLook w:val="04A0" w:firstRow="1" w:lastRow="0" w:firstColumn="1" w:lastColumn="0" w:noHBand="0" w:noVBand="1"/>
                      </w:tblPr>
                      <w:tblGrid>
                        <w:gridCol w:w="1671"/>
                        <w:gridCol w:w="2837"/>
                        <w:gridCol w:w="3092"/>
                        <w:gridCol w:w="2669"/>
                      </w:tblGrid>
                      <w:tr w:rsidR="002D6135" w14:paraId="4D91E3D3" w14:textId="77777777" w:rsidTr="0092071A">
                        <w:trPr>
                          <w:trHeight w:val="432"/>
                        </w:trPr>
                        <w:tc>
                          <w:tcPr>
                            <w:tcW w:w="1671" w:type="dxa"/>
                            <w:vAlign w:val="center"/>
                          </w:tcPr>
                          <w:p w14:paraId="4C3E819A" w14:textId="77777777" w:rsidR="00951262" w:rsidRPr="00B5022F" w:rsidRDefault="00951262" w:rsidP="009207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vAlign w:val="center"/>
                          </w:tcPr>
                          <w:p w14:paraId="745AC767" w14:textId="310CF2D6" w:rsidR="00951262" w:rsidRPr="00B5022F" w:rsidRDefault="00951262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ELA/Social Studies:</w:t>
                            </w:r>
                          </w:p>
                        </w:tc>
                        <w:tc>
                          <w:tcPr>
                            <w:tcW w:w="3092" w:type="dxa"/>
                            <w:vAlign w:val="center"/>
                          </w:tcPr>
                          <w:p w14:paraId="14FED9C6" w14:textId="207D95EF" w:rsidR="00951262" w:rsidRPr="00B5022F" w:rsidRDefault="00951262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Math:</w:t>
                            </w:r>
                          </w:p>
                        </w:tc>
                        <w:tc>
                          <w:tcPr>
                            <w:tcW w:w="2669" w:type="dxa"/>
                            <w:vAlign w:val="center"/>
                          </w:tcPr>
                          <w:p w14:paraId="0FF538D4" w14:textId="20663E9D" w:rsidR="00951262" w:rsidRPr="00B5022F" w:rsidRDefault="00951262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Science:</w:t>
                            </w:r>
                          </w:p>
                        </w:tc>
                      </w:tr>
                      <w:tr w:rsidR="00C76836" w:rsidRPr="003F4E9E" w14:paraId="40C3784E" w14:textId="77777777" w:rsidTr="0092071A">
                        <w:trPr>
                          <w:trHeight w:val="624"/>
                        </w:trPr>
                        <w:tc>
                          <w:tcPr>
                            <w:tcW w:w="1671" w:type="dxa"/>
                            <w:vAlign w:val="center"/>
                          </w:tcPr>
                          <w:p w14:paraId="5B705967" w14:textId="4C722D02" w:rsidR="00C76836" w:rsidRPr="00B5022F" w:rsidRDefault="00A20D7E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  <w:t>Monday:</w:t>
                            </w:r>
                          </w:p>
                        </w:tc>
                        <w:tc>
                          <w:tcPr>
                            <w:tcW w:w="2837" w:type="dxa"/>
                            <w:vAlign w:val="center"/>
                          </w:tcPr>
                          <w:p w14:paraId="6DF9F3FF" w14:textId="69724525" w:rsidR="00C76836" w:rsidRPr="00E14DA2" w:rsidRDefault="00FE7B66" w:rsidP="0092071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Word Map</w:t>
                            </w:r>
                          </w:p>
                        </w:tc>
                        <w:tc>
                          <w:tcPr>
                            <w:tcW w:w="3092" w:type="dxa"/>
                            <w:vAlign w:val="center"/>
                          </w:tcPr>
                          <w:p w14:paraId="0022BCAF" w14:textId="22ED6C4C" w:rsidR="00C76836" w:rsidRPr="002D6135" w:rsidRDefault="0092071A" w:rsidP="0092071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Essential Questions</w:t>
                            </w:r>
                            <w:r w:rsidR="00C01630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9" w:type="dxa"/>
                            <w:vAlign w:val="center"/>
                          </w:tcPr>
                          <w:p w14:paraId="2B6CA76A" w14:textId="15287DF4" w:rsidR="00F412F1" w:rsidRPr="000A46F1" w:rsidRDefault="000A46F1" w:rsidP="00F412F1">
                            <w:pPr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</w:pPr>
                            <w:r w:rsidRPr="000A46F1"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  <w:t>Vocab Cards #1-8</w:t>
                            </w:r>
                          </w:p>
                          <w:p w14:paraId="4FAD2724" w14:textId="6D678004" w:rsidR="00F412F1" w:rsidRPr="00F412F1" w:rsidRDefault="00F412F1" w:rsidP="00F412F1">
                            <w:pPr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</w:pPr>
                          </w:p>
                        </w:tc>
                      </w:tr>
                      <w:tr w:rsidR="00C76836" w:rsidRPr="003F4E9E" w14:paraId="5AAAFD69" w14:textId="77777777" w:rsidTr="0092071A">
                        <w:trPr>
                          <w:trHeight w:val="624"/>
                        </w:trPr>
                        <w:tc>
                          <w:tcPr>
                            <w:tcW w:w="1671" w:type="dxa"/>
                            <w:vAlign w:val="center"/>
                          </w:tcPr>
                          <w:p w14:paraId="3E1FB197" w14:textId="11842315" w:rsidR="00C76836" w:rsidRPr="00B5022F" w:rsidRDefault="00C76836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  <w:t>Tuesday:</w:t>
                            </w:r>
                          </w:p>
                        </w:tc>
                        <w:tc>
                          <w:tcPr>
                            <w:tcW w:w="2837" w:type="dxa"/>
                            <w:vAlign w:val="center"/>
                          </w:tcPr>
                          <w:p w14:paraId="650DA92C" w14:textId="77777777" w:rsidR="00C76836" w:rsidRDefault="00D60497" w:rsidP="0092071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Word Map</w:t>
                            </w:r>
                          </w:p>
                          <w:p w14:paraId="60ECC5F8" w14:textId="1F830567" w:rsidR="00A72DAE" w:rsidRPr="00B12C8E" w:rsidRDefault="00A72DAE" w:rsidP="0092071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92" w:type="dxa"/>
                            <w:vAlign w:val="center"/>
                          </w:tcPr>
                          <w:p w14:paraId="7673AC4F" w14:textId="303EFCFC" w:rsidR="00C76836" w:rsidRPr="00B12C8E" w:rsidRDefault="00C01630" w:rsidP="0092071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Essential Questions  </w:t>
                            </w:r>
                          </w:p>
                        </w:tc>
                        <w:tc>
                          <w:tcPr>
                            <w:tcW w:w="2669" w:type="dxa"/>
                            <w:vAlign w:val="center"/>
                          </w:tcPr>
                          <w:p w14:paraId="50C99CEF" w14:textId="5DEE8206" w:rsidR="00C63FD3" w:rsidRPr="00F412F1" w:rsidRDefault="000A46F1" w:rsidP="00C63FD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  <w:t>Vocab Cards #9-15</w:t>
                            </w:r>
                          </w:p>
                          <w:p w14:paraId="4EA63E25" w14:textId="7BED119D" w:rsidR="00F412F1" w:rsidRPr="00F412F1" w:rsidRDefault="00F412F1" w:rsidP="00F412F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3"/>
                              </w:rPr>
                            </w:pPr>
                          </w:p>
                        </w:tc>
                      </w:tr>
                      <w:tr w:rsidR="00C76836" w:rsidRPr="003F4E9E" w14:paraId="64424FE9" w14:textId="77777777" w:rsidTr="0092071A">
                        <w:trPr>
                          <w:trHeight w:val="624"/>
                        </w:trPr>
                        <w:tc>
                          <w:tcPr>
                            <w:tcW w:w="1671" w:type="dxa"/>
                            <w:vAlign w:val="center"/>
                          </w:tcPr>
                          <w:p w14:paraId="6CC89B87" w14:textId="5F4976D1" w:rsidR="00C76836" w:rsidRPr="00B5022F" w:rsidRDefault="00C76836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  <w:t>Wednesday:</w:t>
                            </w:r>
                          </w:p>
                        </w:tc>
                        <w:tc>
                          <w:tcPr>
                            <w:tcW w:w="2837" w:type="dxa"/>
                            <w:vAlign w:val="center"/>
                          </w:tcPr>
                          <w:p w14:paraId="670389F2" w14:textId="2F6E8D8B" w:rsidR="00A72DAE" w:rsidRPr="001C50EF" w:rsidRDefault="00C01630" w:rsidP="0092071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No homework </w:t>
                            </w:r>
                          </w:p>
                        </w:tc>
                        <w:tc>
                          <w:tcPr>
                            <w:tcW w:w="3092" w:type="dxa"/>
                            <w:vAlign w:val="center"/>
                          </w:tcPr>
                          <w:p w14:paraId="0DCFE527" w14:textId="30673067" w:rsidR="0092071A" w:rsidRPr="00B12C8E" w:rsidRDefault="00C01630" w:rsidP="0092071A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Essential Questions </w:t>
                            </w:r>
                          </w:p>
                        </w:tc>
                        <w:tc>
                          <w:tcPr>
                            <w:tcW w:w="2669" w:type="dxa"/>
                            <w:vAlign w:val="center"/>
                          </w:tcPr>
                          <w:p w14:paraId="613C75C5" w14:textId="3A79CEF8" w:rsidR="00C63FD3" w:rsidRPr="000A46F1" w:rsidRDefault="000A46F1" w:rsidP="000A46F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</w:pPr>
                            <w:r w:rsidRPr="000A46F1"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  <w:sym w:font="Wingdings" w:char="F04A"/>
                            </w:r>
                          </w:p>
                          <w:p w14:paraId="7B96D3A5" w14:textId="6196620D" w:rsidR="00F412F1" w:rsidRPr="00F412F1" w:rsidRDefault="00F412F1" w:rsidP="00F412F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3"/>
                              </w:rPr>
                            </w:pPr>
                          </w:p>
                        </w:tc>
                      </w:tr>
                      <w:tr w:rsidR="00C76836" w:rsidRPr="003F4E9E" w14:paraId="5BA5B5D7" w14:textId="77777777" w:rsidTr="0092071A">
                        <w:trPr>
                          <w:trHeight w:val="624"/>
                        </w:trPr>
                        <w:tc>
                          <w:tcPr>
                            <w:tcW w:w="1671" w:type="dxa"/>
                            <w:vAlign w:val="center"/>
                          </w:tcPr>
                          <w:p w14:paraId="2688EF44" w14:textId="565E12DA" w:rsidR="00C76836" w:rsidRDefault="00C76836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Cs w:val="24"/>
                              </w:rPr>
                              <w:t>Thursday:</w:t>
                            </w:r>
                          </w:p>
                        </w:tc>
                        <w:tc>
                          <w:tcPr>
                            <w:tcW w:w="2837" w:type="dxa"/>
                            <w:vAlign w:val="center"/>
                          </w:tcPr>
                          <w:p w14:paraId="43BDEB37" w14:textId="288E417A" w:rsidR="00C01630" w:rsidRDefault="00FE7B66" w:rsidP="00C01630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No homework</w:t>
                            </w:r>
                          </w:p>
                          <w:p w14:paraId="6E4FCB42" w14:textId="3F38D62D" w:rsidR="00C76836" w:rsidRPr="001C50EF" w:rsidRDefault="00C76836" w:rsidP="0092071A">
                            <w:pPr>
                              <w:jc w:val="center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2" w:type="dxa"/>
                            <w:vAlign w:val="center"/>
                          </w:tcPr>
                          <w:p w14:paraId="06358EBA" w14:textId="66D6BE1A" w:rsidR="00C76836" w:rsidRPr="00C01630" w:rsidRDefault="00FE7B66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Essential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2669" w:type="dxa"/>
                            <w:vAlign w:val="center"/>
                          </w:tcPr>
                          <w:p w14:paraId="4FB130B0" w14:textId="198E62BC" w:rsidR="00F412F1" w:rsidRPr="00F412F1" w:rsidRDefault="000A46F1" w:rsidP="009207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3"/>
                              </w:rPr>
                            </w:pPr>
                            <w:r w:rsidRPr="000A46F1"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  <w:sym w:font="Wingdings" w:char="F04A"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3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328B288" w14:textId="4785F676" w:rsidR="00951262" w:rsidRPr="003F4E9E" w:rsidRDefault="0095126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DAE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9A19137" wp14:editId="1A9F932E">
                <wp:simplePos x="0" y="0"/>
                <wp:positionH relativeFrom="column">
                  <wp:posOffset>2737022</wp:posOffset>
                </wp:positionH>
                <wp:positionV relativeFrom="paragraph">
                  <wp:posOffset>4392827</wp:posOffset>
                </wp:positionV>
                <wp:extent cx="4423410" cy="2142250"/>
                <wp:effectExtent l="0" t="0" r="0" b="0"/>
                <wp:wrapNone/>
                <wp:docPr id="4169774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214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BFA3A" w14:textId="6693F8B8" w:rsidR="00A72DAE" w:rsidRDefault="00A72D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B9A43A" wp14:editId="4245D9A3">
                                  <wp:extent cx="3069476" cy="1977081"/>
                                  <wp:effectExtent l="0" t="0" r="4445" b="4445"/>
                                  <wp:docPr id="1288898212" name="Picture 1288898212" descr="A blue book with a pirate face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7695169" name="Picture 3" descr="A blue book with a pirate face and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1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8849" cy="2060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9137" id="Text Box 2" o:spid="_x0000_s1035" type="#_x0000_t202" style="position:absolute;margin-left:215.5pt;margin-top:345.9pt;width:348.3pt;height:168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" filled="f" stroked="f" strokeweight=".5pt">
                <v:textbox>
                  <w:txbxContent>
                    <w:p w14:paraId="34EBFA3A" w14:textId="6693F8B8" w:rsidR="00A72DAE" w:rsidRDefault="00A72DAE">
                      <w:r>
                        <w:rPr>
                          <w:noProof/>
                        </w:rPr>
                        <w:drawing>
                          <wp:inline distT="0" distB="0" distL="0" distR="0" wp14:anchorId="55B9A43A" wp14:editId="4245D9A3">
                            <wp:extent cx="3069476" cy="1977081"/>
                            <wp:effectExtent l="0" t="0" r="4445" b="4445"/>
                            <wp:docPr id="1288898212" name="Picture 1288898212" descr="A blue book with a pirate face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7695169" name="Picture 3" descr="A blue book with a pirate face and text&#10;&#10;Description automatically generated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1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98849" cy="20604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2DAE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9783A64" wp14:editId="32D42440">
                <wp:simplePos x="0" y="0"/>
                <wp:positionH relativeFrom="column">
                  <wp:posOffset>1008826</wp:posOffset>
                </wp:positionH>
                <wp:positionV relativeFrom="paragraph">
                  <wp:posOffset>4770292</wp:posOffset>
                </wp:positionV>
                <wp:extent cx="2323070" cy="2222311"/>
                <wp:effectExtent l="0" t="0" r="0" b="0"/>
                <wp:wrapNone/>
                <wp:docPr id="9851166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070" cy="2222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24E31" w14:textId="55C011BA" w:rsidR="00C76836" w:rsidRDefault="00F022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4EE21" wp14:editId="28B7088A">
                                  <wp:extent cx="1600200" cy="1663700"/>
                                  <wp:effectExtent l="0" t="0" r="0" b="0"/>
                                  <wp:docPr id="63447130" name="Picture 63447130" descr="A qr code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196115" name="Picture 3" descr="A qr code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0" cy="166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3A64" id="_x0000_s1036" type="#_x0000_t202" style="position:absolute;margin-left:79.45pt;margin-top:375.6pt;width:182.9pt;height:1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" filled="f" stroked="f" strokeweight=".5pt">
                <v:textbox>
                  <w:txbxContent>
                    <w:p w14:paraId="70B24E31" w14:textId="55C011BA" w:rsidR="00C76836" w:rsidRDefault="00F02225">
                      <w:r>
                        <w:rPr>
                          <w:noProof/>
                        </w:rPr>
                        <w:drawing>
                          <wp:inline distT="0" distB="0" distL="0" distR="0" wp14:anchorId="4474EE21" wp14:editId="28B7088A">
                            <wp:extent cx="1600200" cy="1663700"/>
                            <wp:effectExtent l="0" t="0" r="0" b="0"/>
                            <wp:docPr id="63447130" name="Picture 63447130" descr="A qr code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196115" name="Picture 3" descr="A qr code with a white background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0" cy="166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5C9" w:rsidRPr="006715C9">
        <w:t xml:space="preserve"> </w:t>
      </w:r>
      <w:r w:rsidR="00C76836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A9FB3FB" wp14:editId="5D265975">
                <wp:simplePos x="0" y="0"/>
                <wp:positionH relativeFrom="column">
                  <wp:posOffset>36830</wp:posOffset>
                </wp:positionH>
                <wp:positionV relativeFrom="paragraph">
                  <wp:posOffset>6484744</wp:posOffset>
                </wp:positionV>
                <wp:extent cx="5291455" cy="455295"/>
                <wp:effectExtent l="0" t="0" r="0" b="0"/>
                <wp:wrapNone/>
                <wp:docPr id="2438174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A33A2" w14:textId="6B89F3BC" w:rsidR="00951262" w:rsidRPr="00B5022F" w:rsidRDefault="00951262" w:rsidP="003F4E9E">
                            <w:pPr>
                              <w:pStyle w:val="BodyTex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 w:rsidRPr="00B5022F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2"/>
                                <w:u w:val="single"/>
                              </w:rPr>
                              <w:t>What We’re Learning &amp; Homework</w:t>
                            </w:r>
                            <w:r w:rsidRPr="00B5022F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22"/>
                              </w:rPr>
                              <w:t>:</w:t>
                            </w:r>
                          </w:p>
                          <w:p w14:paraId="7605FA76" w14:textId="77777777" w:rsidR="00951262" w:rsidRDefault="009512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B3FB" id="_x0000_s1037" type="#_x0000_t202" style="position:absolute;margin-left:2.9pt;margin-top:510.6pt;width:416.65pt;height:35.8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" filled="f" stroked="f" strokeweight=".5pt">
                <v:textbox>
                  <w:txbxContent>
                    <w:p w14:paraId="440A33A2" w14:textId="6B89F3BC" w:rsidR="00951262" w:rsidRPr="00B5022F" w:rsidRDefault="00951262" w:rsidP="003F4E9E">
                      <w:pPr>
                        <w:pStyle w:val="BodyText"/>
                        <w:jc w:val="center"/>
                        <w:rPr>
                          <w:rFonts w:ascii="Century Gothic" w:hAnsi="Century Gothic"/>
                          <w:b/>
                          <w:bCs/>
                          <w:sz w:val="40"/>
                          <w:szCs w:val="28"/>
                        </w:rPr>
                      </w:pPr>
                      <w:r w:rsidRPr="00B5022F">
                        <w:rPr>
                          <w:rFonts w:ascii="Century Gothic" w:hAnsi="Century Gothic"/>
                          <w:b/>
                          <w:bCs/>
                          <w:sz w:val="32"/>
                          <w:szCs w:val="22"/>
                          <w:u w:val="single"/>
                        </w:rPr>
                        <w:t>What We’re Learning &amp; Homework</w:t>
                      </w:r>
                      <w:r w:rsidRPr="00B5022F">
                        <w:rPr>
                          <w:rFonts w:ascii="Century Gothic" w:hAnsi="Century Gothic"/>
                          <w:b/>
                          <w:bCs/>
                          <w:sz w:val="32"/>
                          <w:szCs w:val="22"/>
                        </w:rPr>
                        <w:t>:</w:t>
                      </w:r>
                    </w:p>
                    <w:p w14:paraId="7605FA76" w14:textId="77777777" w:rsidR="00951262" w:rsidRDefault="00951262"/>
                  </w:txbxContent>
                </v:textbox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B2CD97" wp14:editId="1D85DA5F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10939798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0CC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CD97" id="Text Box 144" o:spid="_x0000_s1038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2KR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E3D0CC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17310D" wp14:editId="1BC17E97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123012568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6C5A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10D" id="Text Box 148" o:spid="_x0000_s1039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cjExAEAAH8DAAAOAAAAZHJzL2Uyb0RvYy54bWysU9uO0zAQfUfiHyy/07TLCk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" filled="f" stroked="f">
                <v:path arrowok="t"/>
                <v:textbox inset="0,0,0,0">
                  <w:txbxContent>
                    <w:p w14:paraId="3DD46C5A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922298A" wp14:editId="5EA0864C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4860621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A8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98A" id="Text Box 152" o:spid="_x0000_s1040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CBCA8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4CF26B" wp14:editId="55FCC06C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8759916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95A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F26B" id="Text Box 156" o:spid="_x0000_s1041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EfixAEAAH8DAAAOAAAAZHJzL2Uyb0RvYy54bWysU9uO0zAQfUfiHyy/07SrBU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" filled="f" stroked="f">
                <v:path arrowok="t"/>
                <v:textbox inset="0,0,0,0">
                  <w:txbxContent>
                    <w:p w14:paraId="68F095A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6EC8FF" wp14:editId="2121CFB5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433198129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91B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C8FF" id="Text Box 160" o:spid="_x0000_s1042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7gcxAEAAH8DAAAOAAAAZHJzL2Uyb0RvYy54bWysU9uO0zAQfUfiHyy/07Sr1QqipitgtQhp&#13;&#10;uUgLH+A4dmMRe8yM26R8PWOn6XJ5Q7xYk5nx8TlnJtvbyQ/iaJAchEZuVmspTNDQubBv5Ncv9y9e&#13;&#10;SkFJhU4NEEwjT4bk7e75s+0Ya3MFPQydQcEggeoxNrJPKdZVRbo3XtEKoglctIBeJf7EfdWhGhnd&#13;&#10;D9XVen1T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" filled="f" stroked="f">
                <v:path arrowok="t"/>
                <v:textbox inset="0,0,0,0">
                  <w:txbxContent>
                    <w:p w14:paraId="687891B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2A09E7" wp14:editId="4CCAB0C5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54269388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9312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09E7" id="Text Box 164" o:spid="_x0000_s1043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I7JEkn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599F9312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EC44D8" wp14:editId="0119CCB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50220708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A71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44D8" id="Text Box 168" o:spid="_x0000_s1044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fP6xAEAAH8DAAAOAAAAZHJzL2Uyb0RvYy54bWysU9uO0zAQfUfiHyy/07SrFVqipitgtQhp&#13;&#10;uUgLH+A4dmMRe8yM26R8PWOn6XJ5Q7xYk5nx8TlnJtvbyQ/iaJAchEZuVmspTNDQubBv5Ncv9y9u&#13;&#10;pKCkQqcGCKaRJ0Pydvf82XaMtbmCHobOoGCQQPUYG9mnFOuqIt0br2gF0QQuWkCvEn/ivupQjYzu&#13;&#10;h+pqvX5Z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" filled="f" stroked="f">
                <v:path arrowok="t"/>
                <v:textbox inset="0,0,0,0">
                  <w:txbxContent>
                    <w:p w14:paraId="18E7A71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CE5AF2" wp14:editId="6883DC0A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2108470444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93C6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5AF2" id="Text Box 172" o:spid="_x0000_s1045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" filled="f" stroked="f">
                <v:path arrowok="t"/>
                <v:textbox inset="0,0,0,0">
                  <w:txbxContent>
                    <w:p w14:paraId="7E993C6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9D670B" wp14:editId="2286CAB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84194789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0D9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70B" id="Text Box 176" o:spid="_x0000_s1046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3DM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" filled="f" stroked="f">
                <v:path arrowok="t"/>
                <v:textbox inset="0,0,0,0">
                  <w:txbxContent>
                    <w:p w14:paraId="57D10D9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1ABCE6" wp14:editId="24CD79CE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61915322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F7854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CE6" id="Text Box 180" o:spid="_x0000_s1047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dqZ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" filled="f" stroked="f">
                <v:path arrowok="t"/>
                <v:textbox inset="0,0,0,0">
                  <w:txbxContent>
                    <w:p w14:paraId="683F7854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C69ACA" wp14:editId="532D381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0050405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FA763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9ACA" id="Text Box 184" o:spid="_x0000_s1048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iVn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" filled="f" stroked="f">
                <v:path arrowok="t"/>
                <v:textbox inset="0,0,0,0">
                  <w:txbxContent>
                    <w:p w14:paraId="793FA763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CE6643" wp14:editId="7135D4E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75934250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D2ED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6643" id="Text Box 188" o:spid="_x0000_s1049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" filled="f" stroked="f">
                <v:path arrowok="t"/>
                <v:textbox inset="0,0,0,0">
                  <w:txbxContent>
                    <w:p w14:paraId="61BD2ED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34B2F3" wp14:editId="35C1EDD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732956799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A4D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B2F3" id="Text Box 220" o:spid="_x0000_s1050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" filled="f" stroked="f">
                <v:path arrowok="t"/>
                <v:textbox inset="0,0,0,0">
                  <w:txbxContent>
                    <w:p w14:paraId="5CE1A4D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D4716" wp14:editId="3D2D00DE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831591468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662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4716" id="Text Box 224" o:spid="_x0000_s1051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" filled="f" stroked="f">
                <v:path arrowok="t"/>
                <v:textbox inset="0,0,0,0">
                  <w:txbxContent>
                    <w:p w14:paraId="6377662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871174" wp14:editId="12B5499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02791921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43B8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1174" id="Text Box 228" o:spid="_x0000_s1052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" filled="f" stroked="f">
                <v:path arrowok="t"/>
                <v:textbox inset="0,0,0,0">
                  <w:txbxContent>
                    <w:p w14:paraId="3D043B8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4743">
        <w:t>M</w:t>
      </w:r>
      <w:r w:rsidR="006B7CAB" w:rsidRPr="006B7CAB">
        <w:rPr>
          <w:noProof/>
        </w:rPr>
        <w:t xml:space="preserve"> </w:t>
      </w:r>
    </w:p>
    <w:sectPr w:rsidR="00215570" w:rsidSect="00F02225">
      <w:pgSz w:w="12240" w:h="15840"/>
      <w:pgMar w:top="1080" w:right="1800" w:bottom="907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D08C" w14:textId="77777777" w:rsidR="001B361D" w:rsidRDefault="001B361D">
      <w:r>
        <w:separator/>
      </w:r>
    </w:p>
  </w:endnote>
  <w:endnote w:type="continuationSeparator" w:id="0">
    <w:p w14:paraId="68D8783C" w14:textId="77777777" w:rsidR="001B361D" w:rsidRDefault="001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ea Stacy Fancy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56AD" w14:textId="77777777" w:rsidR="001B361D" w:rsidRDefault="001B361D">
      <w:r>
        <w:separator/>
      </w:r>
    </w:p>
  </w:footnote>
  <w:footnote w:type="continuationSeparator" w:id="0">
    <w:p w14:paraId="2472E5D0" w14:textId="77777777" w:rsidR="001B361D" w:rsidRDefault="001B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B54D53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10.9pt;height:10.9pt" o:bullet="t">
        <v:imagedata r:id="rId1" o:title="BD14691_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D4E2A"/>
    <w:multiLevelType w:val="hybridMultilevel"/>
    <w:tmpl w:val="163EB4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E3C2F"/>
    <w:multiLevelType w:val="hybridMultilevel"/>
    <w:tmpl w:val="DC9A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27C73"/>
    <w:multiLevelType w:val="multilevel"/>
    <w:tmpl w:val="2B9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6FA0"/>
    <w:multiLevelType w:val="hybridMultilevel"/>
    <w:tmpl w:val="DE6A2D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847634">
    <w:abstractNumId w:val="9"/>
  </w:num>
  <w:num w:numId="2" w16cid:durableId="1344361460">
    <w:abstractNumId w:val="7"/>
  </w:num>
  <w:num w:numId="3" w16cid:durableId="781919632">
    <w:abstractNumId w:val="6"/>
  </w:num>
  <w:num w:numId="4" w16cid:durableId="140849704">
    <w:abstractNumId w:val="5"/>
  </w:num>
  <w:num w:numId="5" w16cid:durableId="1450466331">
    <w:abstractNumId w:val="4"/>
  </w:num>
  <w:num w:numId="6" w16cid:durableId="1417050371">
    <w:abstractNumId w:val="8"/>
  </w:num>
  <w:num w:numId="7" w16cid:durableId="755445441">
    <w:abstractNumId w:val="3"/>
  </w:num>
  <w:num w:numId="8" w16cid:durableId="1885172637">
    <w:abstractNumId w:val="2"/>
  </w:num>
  <w:num w:numId="9" w16cid:durableId="1146556481">
    <w:abstractNumId w:val="1"/>
  </w:num>
  <w:num w:numId="10" w16cid:durableId="147939398">
    <w:abstractNumId w:val="0"/>
  </w:num>
  <w:num w:numId="11" w16cid:durableId="1916739655">
    <w:abstractNumId w:val="18"/>
  </w:num>
  <w:num w:numId="12" w16cid:durableId="1561214395">
    <w:abstractNumId w:val="11"/>
  </w:num>
  <w:num w:numId="13" w16cid:durableId="687558252">
    <w:abstractNumId w:val="17"/>
  </w:num>
  <w:num w:numId="14" w16cid:durableId="1619408547">
    <w:abstractNumId w:val="16"/>
  </w:num>
  <w:num w:numId="15" w16cid:durableId="1216115183">
    <w:abstractNumId w:val="15"/>
  </w:num>
  <w:num w:numId="16" w16cid:durableId="1575357603">
    <w:abstractNumId w:val="12"/>
  </w:num>
  <w:num w:numId="17" w16cid:durableId="1449466666">
    <w:abstractNumId w:val="13"/>
  </w:num>
  <w:num w:numId="18" w16cid:durableId="1517959688">
    <w:abstractNumId w:val="10"/>
  </w:num>
  <w:num w:numId="19" w16cid:durableId="1884560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23250"/>
    <w:rsid w:val="0002777D"/>
    <w:rsid w:val="00032DBA"/>
    <w:rsid w:val="0004642B"/>
    <w:rsid w:val="000510AA"/>
    <w:rsid w:val="00055F8D"/>
    <w:rsid w:val="00077F36"/>
    <w:rsid w:val="000877A4"/>
    <w:rsid w:val="000A46F1"/>
    <w:rsid w:val="000C2ED6"/>
    <w:rsid w:val="000C3A08"/>
    <w:rsid w:val="000D3070"/>
    <w:rsid w:val="000D5D3D"/>
    <w:rsid w:val="000E32BD"/>
    <w:rsid w:val="000F6884"/>
    <w:rsid w:val="000F71FF"/>
    <w:rsid w:val="00124E58"/>
    <w:rsid w:val="00144343"/>
    <w:rsid w:val="0014699E"/>
    <w:rsid w:val="00164D3F"/>
    <w:rsid w:val="00174844"/>
    <w:rsid w:val="001844BF"/>
    <w:rsid w:val="00184C67"/>
    <w:rsid w:val="00187C42"/>
    <w:rsid w:val="00190BC8"/>
    <w:rsid w:val="00190D60"/>
    <w:rsid w:val="00190FA2"/>
    <w:rsid w:val="00194765"/>
    <w:rsid w:val="001A4CA4"/>
    <w:rsid w:val="001B32F2"/>
    <w:rsid w:val="001B361D"/>
    <w:rsid w:val="001C50EF"/>
    <w:rsid w:val="001D5891"/>
    <w:rsid w:val="001D69D7"/>
    <w:rsid w:val="001E5185"/>
    <w:rsid w:val="001E56D3"/>
    <w:rsid w:val="001F5E64"/>
    <w:rsid w:val="00213DB3"/>
    <w:rsid w:val="00215570"/>
    <w:rsid w:val="00215A45"/>
    <w:rsid w:val="00222136"/>
    <w:rsid w:val="00236358"/>
    <w:rsid w:val="00236FD0"/>
    <w:rsid w:val="002462D9"/>
    <w:rsid w:val="00247681"/>
    <w:rsid w:val="00264F70"/>
    <w:rsid w:val="00266E7D"/>
    <w:rsid w:val="002832B5"/>
    <w:rsid w:val="00284F12"/>
    <w:rsid w:val="0029028F"/>
    <w:rsid w:val="00296F3F"/>
    <w:rsid w:val="002B1E02"/>
    <w:rsid w:val="002B44FB"/>
    <w:rsid w:val="002C08BC"/>
    <w:rsid w:val="002C35F7"/>
    <w:rsid w:val="002D2D8A"/>
    <w:rsid w:val="002D6135"/>
    <w:rsid w:val="002D6E43"/>
    <w:rsid w:val="002F0AEB"/>
    <w:rsid w:val="0033356B"/>
    <w:rsid w:val="003427E4"/>
    <w:rsid w:val="00350640"/>
    <w:rsid w:val="003732DA"/>
    <w:rsid w:val="003743CF"/>
    <w:rsid w:val="003763D1"/>
    <w:rsid w:val="0037725E"/>
    <w:rsid w:val="00380B5D"/>
    <w:rsid w:val="00380C9F"/>
    <w:rsid w:val="00393C08"/>
    <w:rsid w:val="00394414"/>
    <w:rsid w:val="00394ED5"/>
    <w:rsid w:val="003A44AF"/>
    <w:rsid w:val="003B7587"/>
    <w:rsid w:val="003C1C93"/>
    <w:rsid w:val="003C2170"/>
    <w:rsid w:val="003D02C0"/>
    <w:rsid w:val="003D3593"/>
    <w:rsid w:val="003D3D1B"/>
    <w:rsid w:val="003E0B50"/>
    <w:rsid w:val="003E5F83"/>
    <w:rsid w:val="003F4E9E"/>
    <w:rsid w:val="003F79BA"/>
    <w:rsid w:val="004203BE"/>
    <w:rsid w:val="00421337"/>
    <w:rsid w:val="004224BE"/>
    <w:rsid w:val="00436C5B"/>
    <w:rsid w:val="00453D3E"/>
    <w:rsid w:val="00456E19"/>
    <w:rsid w:val="004629DF"/>
    <w:rsid w:val="0048007A"/>
    <w:rsid w:val="00485D61"/>
    <w:rsid w:val="00490F4F"/>
    <w:rsid w:val="0049690E"/>
    <w:rsid w:val="004A22B4"/>
    <w:rsid w:val="004B2483"/>
    <w:rsid w:val="004B2E97"/>
    <w:rsid w:val="004C1FC0"/>
    <w:rsid w:val="004C6EE1"/>
    <w:rsid w:val="004C787F"/>
    <w:rsid w:val="004D3A79"/>
    <w:rsid w:val="004F44BB"/>
    <w:rsid w:val="00507ACB"/>
    <w:rsid w:val="00516D9D"/>
    <w:rsid w:val="00516F08"/>
    <w:rsid w:val="00522790"/>
    <w:rsid w:val="00523ABD"/>
    <w:rsid w:val="00524BBD"/>
    <w:rsid w:val="00530AF1"/>
    <w:rsid w:val="00534909"/>
    <w:rsid w:val="005506E3"/>
    <w:rsid w:val="00551650"/>
    <w:rsid w:val="005552CD"/>
    <w:rsid w:val="005577F7"/>
    <w:rsid w:val="00574C6A"/>
    <w:rsid w:val="00583A33"/>
    <w:rsid w:val="005848F0"/>
    <w:rsid w:val="00593D63"/>
    <w:rsid w:val="0059690B"/>
    <w:rsid w:val="005B1402"/>
    <w:rsid w:val="005B43FF"/>
    <w:rsid w:val="005B4F56"/>
    <w:rsid w:val="005B7866"/>
    <w:rsid w:val="005D26AF"/>
    <w:rsid w:val="00605769"/>
    <w:rsid w:val="00612179"/>
    <w:rsid w:val="00647FE7"/>
    <w:rsid w:val="00651F9C"/>
    <w:rsid w:val="006715C9"/>
    <w:rsid w:val="00671A83"/>
    <w:rsid w:val="006776B1"/>
    <w:rsid w:val="00681C27"/>
    <w:rsid w:val="00685F8D"/>
    <w:rsid w:val="00686E75"/>
    <w:rsid w:val="006A1BF0"/>
    <w:rsid w:val="006A65B0"/>
    <w:rsid w:val="006B78CD"/>
    <w:rsid w:val="006B7CAB"/>
    <w:rsid w:val="006D2C0B"/>
    <w:rsid w:val="006D64B2"/>
    <w:rsid w:val="006E29F9"/>
    <w:rsid w:val="006F27EA"/>
    <w:rsid w:val="006F69EC"/>
    <w:rsid w:val="00700C42"/>
    <w:rsid w:val="00701254"/>
    <w:rsid w:val="007041E4"/>
    <w:rsid w:val="0070753C"/>
    <w:rsid w:val="0070786F"/>
    <w:rsid w:val="00707BA2"/>
    <w:rsid w:val="00707E0E"/>
    <w:rsid w:val="007119FF"/>
    <w:rsid w:val="007122E4"/>
    <w:rsid w:val="00713F30"/>
    <w:rsid w:val="00722BB1"/>
    <w:rsid w:val="0073033D"/>
    <w:rsid w:val="00730D8F"/>
    <w:rsid w:val="00733748"/>
    <w:rsid w:val="00742189"/>
    <w:rsid w:val="00744EA7"/>
    <w:rsid w:val="00754090"/>
    <w:rsid w:val="00782EB2"/>
    <w:rsid w:val="00783857"/>
    <w:rsid w:val="00786FBE"/>
    <w:rsid w:val="00796726"/>
    <w:rsid w:val="007A4C23"/>
    <w:rsid w:val="007A4C2C"/>
    <w:rsid w:val="007A6666"/>
    <w:rsid w:val="007B2BC2"/>
    <w:rsid w:val="007B3172"/>
    <w:rsid w:val="007C237E"/>
    <w:rsid w:val="007C4539"/>
    <w:rsid w:val="007D138D"/>
    <w:rsid w:val="007D7F35"/>
    <w:rsid w:val="007F360F"/>
    <w:rsid w:val="007F3FA8"/>
    <w:rsid w:val="008042A1"/>
    <w:rsid w:val="00805DBA"/>
    <w:rsid w:val="00822F5A"/>
    <w:rsid w:val="008256C2"/>
    <w:rsid w:val="00835E85"/>
    <w:rsid w:val="00837D5F"/>
    <w:rsid w:val="00841065"/>
    <w:rsid w:val="0084273F"/>
    <w:rsid w:val="0084771F"/>
    <w:rsid w:val="00851A42"/>
    <w:rsid w:val="00852988"/>
    <w:rsid w:val="008607B7"/>
    <w:rsid w:val="00861418"/>
    <w:rsid w:val="00882BB2"/>
    <w:rsid w:val="00892B10"/>
    <w:rsid w:val="0089678D"/>
    <w:rsid w:val="008A0005"/>
    <w:rsid w:val="008B536F"/>
    <w:rsid w:val="008C7FE0"/>
    <w:rsid w:val="008D21C3"/>
    <w:rsid w:val="008D3511"/>
    <w:rsid w:val="008D5A62"/>
    <w:rsid w:val="008E02B2"/>
    <w:rsid w:val="008F66E7"/>
    <w:rsid w:val="00900346"/>
    <w:rsid w:val="00902848"/>
    <w:rsid w:val="0091225B"/>
    <w:rsid w:val="0092071A"/>
    <w:rsid w:val="00925343"/>
    <w:rsid w:val="00940F18"/>
    <w:rsid w:val="0094155C"/>
    <w:rsid w:val="009429B8"/>
    <w:rsid w:val="00944813"/>
    <w:rsid w:val="00951262"/>
    <w:rsid w:val="00954443"/>
    <w:rsid w:val="00961310"/>
    <w:rsid w:val="00962C7E"/>
    <w:rsid w:val="00967D85"/>
    <w:rsid w:val="00976A0F"/>
    <w:rsid w:val="00983828"/>
    <w:rsid w:val="009911F3"/>
    <w:rsid w:val="009916DB"/>
    <w:rsid w:val="009A266F"/>
    <w:rsid w:val="009C438E"/>
    <w:rsid w:val="009C7F33"/>
    <w:rsid w:val="009D45B7"/>
    <w:rsid w:val="009E00E2"/>
    <w:rsid w:val="009E08FE"/>
    <w:rsid w:val="009E0C63"/>
    <w:rsid w:val="009E4798"/>
    <w:rsid w:val="009F08D6"/>
    <w:rsid w:val="009F1116"/>
    <w:rsid w:val="009F2C50"/>
    <w:rsid w:val="00A01F2D"/>
    <w:rsid w:val="00A20556"/>
    <w:rsid w:val="00A20D7E"/>
    <w:rsid w:val="00A3453A"/>
    <w:rsid w:val="00A3745E"/>
    <w:rsid w:val="00A5380F"/>
    <w:rsid w:val="00A65109"/>
    <w:rsid w:val="00A67E51"/>
    <w:rsid w:val="00A72C57"/>
    <w:rsid w:val="00A72DAE"/>
    <w:rsid w:val="00A84037"/>
    <w:rsid w:val="00A842F7"/>
    <w:rsid w:val="00A843A1"/>
    <w:rsid w:val="00A9094F"/>
    <w:rsid w:val="00A9407E"/>
    <w:rsid w:val="00AA15E6"/>
    <w:rsid w:val="00AA25FE"/>
    <w:rsid w:val="00AA4743"/>
    <w:rsid w:val="00AA506C"/>
    <w:rsid w:val="00AB0D7B"/>
    <w:rsid w:val="00AB37F3"/>
    <w:rsid w:val="00AB6661"/>
    <w:rsid w:val="00AC3FF1"/>
    <w:rsid w:val="00AC6755"/>
    <w:rsid w:val="00AD148A"/>
    <w:rsid w:val="00AE5663"/>
    <w:rsid w:val="00AF3D9C"/>
    <w:rsid w:val="00B00C94"/>
    <w:rsid w:val="00B12C8E"/>
    <w:rsid w:val="00B23B61"/>
    <w:rsid w:val="00B34567"/>
    <w:rsid w:val="00B449D0"/>
    <w:rsid w:val="00B5022F"/>
    <w:rsid w:val="00B55990"/>
    <w:rsid w:val="00B62ACF"/>
    <w:rsid w:val="00B71E36"/>
    <w:rsid w:val="00B80D62"/>
    <w:rsid w:val="00B81AA8"/>
    <w:rsid w:val="00B84147"/>
    <w:rsid w:val="00B87FC2"/>
    <w:rsid w:val="00BA396A"/>
    <w:rsid w:val="00BA7E32"/>
    <w:rsid w:val="00BB5557"/>
    <w:rsid w:val="00BB757B"/>
    <w:rsid w:val="00BC04BD"/>
    <w:rsid w:val="00BC1091"/>
    <w:rsid w:val="00BC59D1"/>
    <w:rsid w:val="00BD1DAC"/>
    <w:rsid w:val="00BD350A"/>
    <w:rsid w:val="00BE1E9C"/>
    <w:rsid w:val="00BE2AF1"/>
    <w:rsid w:val="00C01630"/>
    <w:rsid w:val="00C10DB3"/>
    <w:rsid w:val="00C1656B"/>
    <w:rsid w:val="00C213BB"/>
    <w:rsid w:val="00C26529"/>
    <w:rsid w:val="00C26740"/>
    <w:rsid w:val="00C31A0E"/>
    <w:rsid w:val="00C446BE"/>
    <w:rsid w:val="00C46275"/>
    <w:rsid w:val="00C507C9"/>
    <w:rsid w:val="00C54BC7"/>
    <w:rsid w:val="00C55100"/>
    <w:rsid w:val="00C55FAA"/>
    <w:rsid w:val="00C56564"/>
    <w:rsid w:val="00C63FD3"/>
    <w:rsid w:val="00C71784"/>
    <w:rsid w:val="00C76836"/>
    <w:rsid w:val="00C7779E"/>
    <w:rsid w:val="00C80EC0"/>
    <w:rsid w:val="00C83579"/>
    <w:rsid w:val="00C87408"/>
    <w:rsid w:val="00C912C8"/>
    <w:rsid w:val="00C91C21"/>
    <w:rsid w:val="00CB0B1A"/>
    <w:rsid w:val="00CC3F51"/>
    <w:rsid w:val="00CD4651"/>
    <w:rsid w:val="00CE3D08"/>
    <w:rsid w:val="00CE470C"/>
    <w:rsid w:val="00CE6A69"/>
    <w:rsid w:val="00CE7A71"/>
    <w:rsid w:val="00CF17E1"/>
    <w:rsid w:val="00CF7A63"/>
    <w:rsid w:val="00D026D5"/>
    <w:rsid w:val="00D05582"/>
    <w:rsid w:val="00D120B0"/>
    <w:rsid w:val="00D12DA3"/>
    <w:rsid w:val="00D33014"/>
    <w:rsid w:val="00D3519B"/>
    <w:rsid w:val="00D36D9E"/>
    <w:rsid w:val="00D431BD"/>
    <w:rsid w:val="00D45F68"/>
    <w:rsid w:val="00D502D3"/>
    <w:rsid w:val="00D53217"/>
    <w:rsid w:val="00D60497"/>
    <w:rsid w:val="00D63ECB"/>
    <w:rsid w:val="00DA79ED"/>
    <w:rsid w:val="00DC2208"/>
    <w:rsid w:val="00DC6D54"/>
    <w:rsid w:val="00DD19F0"/>
    <w:rsid w:val="00DD4680"/>
    <w:rsid w:val="00DE68B8"/>
    <w:rsid w:val="00DF3CC2"/>
    <w:rsid w:val="00DF7535"/>
    <w:rsid w:val="00E0259A"/>
    <w:rsid w:val="00E050A4"/>
    <w:rsid w:val="00E14DA2"/>
    <w:rsid w:val="00E20BC7"/>
    <w:rsid w:val="00E247EF"/>
    <w:rsid w:val="00E340AB"/>
    <w:rsid w:val="00E351EC"/>
    <w:rsid w:val="00E41EC9"/>
    <w:rsid w:val="00E76CCF"/>
    <w:rsid w:val="00E915FF"/>
    <w:rsid w:val="00E97DCF"/>
    <w:rsid w:val="00EA57E3"/>
    <w:rsid w:val="00EA7C22"/>
    <w:rsid w:val="00EB10EA"/>
    <w:rsid w:val="00EB1AF4"/>
    <w:rsid w:val="00EB4C46"/>
    <w:rsid w:val="00EC3FEA"/>
    <w:rsid w:val="00EE3B58"/>
    <w:rsid w:val="00F02225"/>
    <w:rsid w:val="00F040C3"/>
    <w:rsid w:val="00F12F72"/>
    <w:rsid w:val="00F340E7"/>
    <w:rsid w:val="00F356F9"/>
    <w:rsid w:val="00F36E14"/>
    <w:rsid w:val="00F412F1"/>
    <w:rsid w:val="00F4254C"/>
    <w:rsid w:val="00F46A00"/>
    <w:rsid w:val="00F575C2"/>
    <w:rsid w:val="00F61B89"/>
    <w:rsid w:val="00F6665B"/>
    <w:rsid w:val="00F7747A"/>
    <w:rsid w:val="00F80DF6"/>
    <w:rsid w:val="00F853D5"/>
    <w:rsid w:val="00FA3E28"/>
    <w:rsid w:val="00FA4B2D"/>
    <w:rsid w:val="00FC3BB9"/>
    <w:rsid w:val="00FD6544"/>
    <w:rsid w:val="00FE7B66"/>
    <w:rsid w:val="00FF1A86"/>
    <w:rsid w:val="00FF2B17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0D3F19A"/>
  <w15:docId w15:val="{2C0ED0FD-A972-474A-9AE5-1843C0EC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DF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9A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9A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E02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5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65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A1BF0"/>
  </w:style>
  <w:style w:type="character" w:styleId="FollowedHyperlink">
    <w:name w:val="FollowedHyperlink"/>
    <w:basedOn w:val="DefaultParagraphFont"/>
    <w:uiPriority w:val="99"/>
    <w:semiHidden/>
    <w:unhideWhenUsed/>
    <w:rsid w:val="00F0222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Settings\kpipkin\Application Data\Microsoft\Templates\Classroom newsletter.dot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Robinson, Elizabeth</cp:lastModifiedBy>
  <cp:revision>2</cp:revision>
  <cp:lastPrinted>2023-10-20T16:15:00Z</cp:lastPrinted>
  <dcterms:created xsi:type="dcterms:W3CDTF">2023-11-16T16:33:00Z</dcterms:created>
  <dcterms:modified xsi:type="dcterms:W3CDTF">2023-11-16T16:33:00Z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